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691E">
      <w:bookmarkStart w:id="0" w:name="_GoBack"/>
      <w:bookmarkEnd w:id="0"/>
      <w:r>
        <w:rPr>
          <w:b/>
          <w:bCs/>
        </w:rPr>
        <w:t>Vážený pán/pani,</w:t>
      </w:r>
    </w:p>
    <w:p w:rsidR="00000000" w:rsidRDefault="0010691E"/>
    <w:p w:rsidR="00000000" w:rsidRDefault="0010691E"/>
    <w:p w:rsidR="00000000" w:rsidRDefault="0010691E">
      <w:r>
        <w:t xml:space="preserve">informujeme vás ohľadom možnosti zabezpečiť dovoz liekov pre obyvateľov </w:t>
      </w:r>
      <w:r>
        <w:br/>
        <w:t xml:space="preserve">obcí až do domu prostredníctvom lekárne SCHNEIDER, ako to už v </w:t>
      </w:r>
      <w:r>
        <w:br/>
        <w:t>niektorých obciach realizujú.</w:t>
      </w:r>
      <w:r>
        <w:br/>
      </w:r>
      <w:r>
        <w:br/>
        <w:t>Postup:</w:t>
      </w:r>
      <w:r>
        <w:br/>
      </w:r>
      <w:r>
        <w:br/>
        <w:t>Sociálna sestra obce, resp. obcou poverený pracovník navštív</w:t>
      </w:r>
      <w:r>
        <w:t xml:space="preserve">i seniora, </w:t>
      </w:r>
      <w:r>
        <w:br/>
        <w:t xml:space="preserve">vypýta si zoznam a počet balení potrebných liekov /pravidelná </w:t>
      </w:r>
      <w:r>
        <w:br/>
        <w:t xml:space="preserve">preskripcia/ prípadne aj voľnopredajného sortimentu /vitamíny, spreje do </w:t>
      </w:r>
      <w:r>
        <w:br/>
        <w:t xml:space="preserve">nosa, kozmetika... atď./. Zoznam sa spisuje do tabuľky, ktorá obsahuje </w:t>
      </w:r>
      <w:r>
        <w:br/>
        <w:t>:meno priezvisko, rodné číslo, názo</w:t>
      </w:r>
      <w:r>
        <w:t xml:space="preserve">v lieku a počet balení a telefonický </w:t>
      </w:r>
      <w:r>
        <w:br/>
        <w:t xml:space="preserve">kontakt na pacienta. Tento súbor sa následne odosiela zmluvnému lekárovi </w:t>
      </w:r>
      <w:r>
        <w:br/>
        <w:t xml:space="preserve">a súčasne aj do lekárne na email: </w:t>
      </w:r>
      <w:hyperlink r:id="rId4" w:anchor="_blank" w:history="1">
        <w:r>
          <w:rPr>
            <w:rStyle w:val="Hypertextovprepojenie"/>
          </w:rPr>
          <w:t>roznava@schneiderlekaren.sk</w:t>
        </w:r>
      </w:hyperlink>
      <w:r>
        <w:t xml:space="preserve">, </w:t>
      </w:r>
      <w:r>
        <w:br/>
        <w:t>tel.kontakt na leká</w:t>
      </w:r>
      <w:r>
        <w:t xml:space="preserve">reň: </w:t>
      </w:r>
      <w:r>
        <w:rPr>
          <w:b/>
          <w:bCs/>
        </w:rPr>
        <w:t>0902954931.</w:t>
      </w:r>
      <w:r>
        <w:br/>
      </w:r>
      <w:r>
        <w:br/>
        <w:t xml:space="preserve">Následne pracovníčky lekárne pripravujú balíky s liekmi na jednotlivé </w:t>
      </w:r>
      <w:r>
        <w:br/>
        <w:t xml:space="preserve">mená, ktoré v ten prípadne nasledovný deň pracovník lekárne roznáša </w:t>
      </w:r>
      <w:r>
        <w:br/>
        <w:t xml:space="preserve">priamo pacientovi /Pri preberaní je nutné sa preukázať dokladom </w:t>
      </w:r>
      <w:r>
        <w:br/>
        <w:t>totožnosti/. Lieky si pri prevzat</w:t>
      </w:r>
      <w:r>
        <w:t xml:space="preserve">í  musia zaplatiť podľa priloženého </w:t>
      </w:r>
      <w:r>
        <w:br/>
        <w:t>dokladu /bločku/.</w:t>
      </w:r>
    </w:p>
    <w:p w:rsidR="00000000" w:rsidRDefault="0010691E"/>
    <w:p w:rsidR="00000000" w:rsidRDefault="0010691E"/>
    <w:p w:rsidR="00000000" w:rsidRDefault="0010691E">
      <w:r>
        <w:t>Donášku liekov priamo do domácnosti realizujeme tým istým spôsobom.</w:t>
      </w:r>
    </w:p>
    <w:p w:rsidR="00000000" w:rsidRDefault="0010691E"/>
    <w:p w:rsidR="00000000" w:rsidRDefault="0010691E">
      <w:r>
        <w:rPr>
          <w:b/>
          <w:bCs/>
        </w:rPr>
        <w:t>Tešíme sa na spoluprácu,</w:t>
      </w:r>
    </w:p>
    <w:p w:rsidR="00000000" w:rsidRDefault="0010691E">
      <w:r>
        <w:rPr>
          <w:b/>
          <w:bCs/>
        </w:rPr>
        <w:t>kolektív lekárne  Schneider,Janka Kráľa 12, 04801, Rožňava</w:t>
      </w:r>
    </w:p>
    <w:p w:rsidR="00000000" w:rsidRDefault="0010691E"/>
    <w:p w:rsidR="00000000" w:rsidRDefault="0010691E"/>
    <w:p w:rsidR="00000000" w:rsidRDefault="0010691E"/>
    <w:p w:rsidR="0010691E" w:rsidRDefault="0010691E"/>
    <w:sectPr w:rsidR="0010691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1E"/>
    <w:rsid w:val="0010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9DEECC4-D280-43A4-8544-24EF6D14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0080"/>
      <w:u w:val="single"/>
      <w:lang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znava@schneiderlekaren.s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tDesk%202\Downloads\Ponuka%20lek&#225;rne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Ponuka lekárne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ELitDesk 2</dc:creator>
  <cp:keywords/>
  <cp:lastModifiedBy>ELitDesk 2</cp:lastModifiedBy>
  <cp:revision>1</cp:revision>
  <cp:lastPrinted>1995-11-21T16:41:00Z</cp:lastPrinted>
  <dcterms:created xsi:type="dcterms:W3CDTF">2020-08-11T07:42:00Z</dcterms:created>
  <dcterms:modified xsi:type="dcterms:W3CDTF">2020-08-11T07:43:00Z</dcterms:modified>
</cp:coreProperties>
</file>